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A5B"/>
    <w:rsid w:val="00033832"/>
    <w:rsid w:val="0004066D"/>
    <w:rsid w:val="00043D91"/>
    <w:rsid w:val="0005566E"/>
    <w:rsid w:val="00057141"/>
    <w:rsid w:val="000712F2"/>
    <w:rsid w:val="000775FC"/>
    <w:rsid w:val="000A17AC"/>
    <w:rsid w:val="000A73E9"/>
    <w:rsid w:val="000B0521"/>
    <w:rsid w:val="000F323C"/>
    <w:rsid w:val="0012190A"/>
    <w:rsid w:val="001263E6"/>
    <w:rsid w:val="001300E5"/>
    <w:rsid w:val="001466B2"/>
    <w:rsid w:val="00165E2E"/>
    <w:rsid w:val="00170565"/>
    <w:rsid w:val="0019006E"/>
    <w:rsid w:val="001A671F"/>
    <w:rsid w:val="001B5FB4"/>
    <w:rsid w:val="001C330F"/>
    <w:rsid w:val="001C7EEC"/>
    <w:rsid w:val="001E01FE"/>
    <w:rsid w:val="001F5BF4"/>
    <w:rsid w:val="00204640"/>
    <w:rsid w:val="002111DD"/>
    <w:rsid w:val="0022711E"/>
    <w:rsid w:val="002301B9"/>
    <w:rsid w:val="00251CC1"/>
    <w:rsid w:val="00260D22"/>
    <w:rsid w:val="002A632E"/>
    <w:rsid w:val="002B2517"/>
    <w:rsid w:val="002C3908"/>
    <w:rsid w:val="002D002C"/>
    <w:rsid w:val="002E7542"/>
    <w:rsid w:val="00300496"/>
    <w:rsid w:val="00305D56"/>
    <w:rsid w:val="003258F6"/>
    <w:rsid w:val="00326210"/>
    <w:rsid w:val="0033399E"/>
    <w:rsid w:val="003437AA"/>
    <w:rsid w:val="003602C1"/>
    <w:rsid w:val="003672A2"/>
    <w:rsid w:val="00372D2B"/>
    <w:rsid w:val="00383B5B"/>
    <w:rsid w:val="003A010B"/>
    <w:rsid w:val="003A173B"/>
    <w:rsid w:val="003C5D50"/>
    <w:rsid w:val="003F21D3"/>
    <w:rsid w:val="003F794E"/>
    <w:rsid w:val="00404A47"/>
    <w:rsid w:val="004217DC"/>
    <w:rsid w:val="0044698F"/>
    <w:rsid w:val="0049129F"/>
    <w:rsid w:val="004B0416"/>
    <w:rsid w:val="004B0E81"/>
    <w:rsid w:val="004B2BE3"/>
    <w:rsid w:val="004D6202"/>
    <w:rsid w:val="004F1851"/>
    <w:rsid w:val="004F58B4"/>
    <w:rsid w:val="00504FD7"/>
    <w:rsid w:val="005302F2"/>
    <w:rsid w:val="00537485"/>
    <w:rsid w:val="00574CBE"/>
    <w:rsid w:val="005840E5"/>
    <w:rsid w:val="005A04C2"/>
    <w:rsid w:val="005A3242"/>
    <w:rsid w:val="005B7629"/>
    <w:rsid w:val="005C1F49"/>
    <w:rsid w:val="005E0E34"/>
    <w:rsid w:val="006364BE"/>
    <w:rsid w:val="006430F6"/>
    <w:rsid w:val="00663735"/>
    <w:rsid w:val="0068599E"/>
    <w:rsid w:val="006B2654"/>
    <w:rsid w:val="006F171F"/>
    <w:rsid w:val="006F5494"/>
    <w:rsid w:val="00700625"/>
    <w:rsid w:val="007212D9"/>
    <w:rsid w:val="00736E48"/>
    <w:rsid w:val="007518E4"/>
    <w:rsid w:val="00765609"/>
    <w:rsid w:val="00771B90"/>
    <w:rsid w:val="007720B0"/>
    <w:rsid w:val="00777066"/>
    <w:rsid w:val="007A2764"/>
    <w:rsid w:val="007A4F53"/>
    <w:rsid w:val="007C3A14"/>
    <w:rsid w:val="00802706"/>
    <w:rsid w:val="00822A42"/>
    <w:rsid w:val="00835CC0"/>
    <w:rsid w:val="00837076"/>
    <w:rsid w:val="008471AE"/>
    <w:rsid w:val="00855752"/>
    <w:rsid w:val="008A3B9C"/>
    <w:rsid w:val="008B1BE4"/>
    <w:rsid w:val="008B3157"/>
    <w:rsid w:val="008C575E"/>
    <w:rsid w:val="008D056F"/>
    <w:rsid w:val="009071D0"/>
    <w:rsid w:val="00910183"/>
    <w:rsid w:val="009167ED"/>
    <w:rsid w:val="00916FAB"/>
    <w:rsid w:val="00960678"/>
    <w:rsid w:val="0098469B"/>
    <w:rsid w:val="009B7D32"/>
    <w:rsid w:val="009D3548"/>
    <w:rsid w:val="00A03AB1"/>
    <w:rsid w:val="00A2335F"/>
    <w:rsid w:val="00A23555"/>
    <w:rsid w:val="00A349A4"/>
    <w:rsid w:val="00A5135A"/>
    <w:rsid w:val="00A95AC8"/>
    <w:rsid w:val="00AA2083"/>
    <w:rsid w:val="00AA29A8"/>
    <w:rsid w:val="00AA699F"/>
    <w:rsid w:val="00AC5676"/>
    <w:rsid w:val="00B11DE8"/>
    <w:rsid w:val="00B15DF4"/>
    <w:rsid w:val="00B274EE"/>
    <w:rsid w:val="00B32CDC"/>
    <w:rsid w:val="00B43859"/>
    <w:rsid w:val="00B50699"/>
    <w:rsid w:val="00B63335"/>
    <w:rsid w:val="00B94A0B"/>
    <w:rsid w:val="00BA3A20"/>
    <w:rsid w:val="00BC2E83"/>
    <w:rsid w:val="00BD560E"/>
    <w:rsid w:val="00BD7CFD"/>
    <w:rsid w:val="00C1395A"/>
    <w:rsid w:val="00C21A30"/>
    <w:rsid w:val="00C22D50"/>
    <w:rsid w:val="00C24AE9"/>
    <w:rsid w:val="00C43766"/>
    <w:rsid w:val="00C54083"/>
    <w:rsid w:val="00C60601"/>
    <w:rsid w:val="00C81037"/>
    <w:rsid w:val="00C95C48"/>
    <w:rsid w:val="00C97CC4"/>
    <w:rsid w:val="00CC05CE"/>
    <w:rsid w:val="00CE211F"/>
    <w:rsid w:val="00CE6052"/>
    <w:rsid w:val="00D00713"/>
    <w:rsid w:val="00D031F3"/>
    <w:rsid w:val="00D0623F"/>
    <w:rsid w:val="00D06335"/>
    <w:rsid w:val="00D06390"/>
    <w:rsid w:val="00D133D2"/>
    <w:rsid w:val="00D24E8A"/>
    <w:rsid w:val="00D3352D"/>
    <w:rsid w:val="00D56A5B"/>
    <w:rsid w:val="00D802B5"/>
    <w:rsid w:val="00D80CBB"/>
    <w:rsid w:val="00D914AC"/>
    <w:rsid w:val="00DB6308"/>
    <w:rsid w:val="00DD7C16"/>
    <w:rsid w:val="00DF7AD9"/>
    <w:rsid w:val="00E13335"/>
    <w:rsid w:val="00E1349E"/>
    <w:rsid w:val="00E16CE4"/>
    <w:rsid w:val="00E40722"/>
    <w:rsid w:val="00E45B94"/>
    <w:rsid w:val="00E61C30"/>
    <w:rsid w:val="00E93DE4"/>
    <w:rsid w:val="00EB0F13"/>
    <w:rsid w:val="00EB22F7"/>
    <w:rsid w:val="00EB6EFC"/>
    <w:rsid w:val="00EB73DF"/>
    <w:rsid w:val="00EC70A1"/>
    <w:rsid w:val="00EF3D9C"/>
    <w:rsid w:val="00F01DC9"/>
    <w:rsid w:val="00F20598"/>
    <w:rsid w:val="00F22A7A"/>
    <w:rsid w:val="00F97BD2"/>
    <w:rsid w:val="00FC14D7"/>
    <w:rsid w:val="00FD57F1"/>
    <w:rsid w:val="00FE49B4"/>
    <w:rsid w:val="00FE69C6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ED"/>
    <w:pPr>
      <w:autoSpaceDE w:val="0"/>
      <w:autoSpaceDN w:val="0"/>
      <w:spacing w:after="240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167ED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167ED"/>
    <w:pPr>
      <w:keepNext/>
      <w:spacing w:after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167ED"/>
    <w:pPr>
      <w:keepNext/>
      <w:ind w:left="480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67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67ED"/>
    <w:pPr>
      <w:spacing w:after="0"/>
      <w:ind w:left="5216"/>
      <w:jc w:val="right"/>
    </w:pPr>
    <w:rPr>
      <w:sz w:val="20"/>
    </w:rPr>
  </w:style>
  <w:style w:type="paragraph" w:styleId="DocumentMap">
    <w:name w:val="Document Map"/>
    <w:basedOn w:val="Normal"/>
    <w:semiHidden/>
    <w:rsid w:val="009167ED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9167ED"/>
    <w:pPr>
      <w:autoSpaceDE/>
      <w:autoSpaceDN/>
      <w:spacing w:after="0"/>
      <w:ind w:left="405"/>
    </w:pPr>
  </w:style>
  <w:style w:type="paragraph" w:styleId="BodyTextIndent2">
    <w:name w:val="Body Text Indent 2"/>
    <w:basedOn w:val="Normal"/>
    <w:rsid w:val="009167ED"/>
    <w:pPr>
      <w:ind w:left="480"/>
    </w:pPr>
    <w:rPr>
      <w:sz w:val="26"/>
    </w:rPr>
  </w:style>
  <w:style w:type="character" w:styleId="Hyperlink">
    <w:name w:val="Hyperlink"/>
    <w:basedOn w:val="DefaultParagraphFont"/>
    <w:rsid w:val="0022711E"/>
    <w:rPr>
      <w:color w:val="0000FF"/>
      <w:u w:val="single"/>
    </w:rPr>
  </w:style>
  <w:style w:type="paragraph" w:styleId="BalloonText">
    <w:name w:val="Balloon Text"/>
    <w:basedOn w:val="Normal"/>
    <w:semiHidden/>
    <w:rsid w:val="007C3A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3748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tickets">
    <w:name w:val="tickets"/>
    <w:basedOn w:val="Normal"/>
    <w:rsid w:val="0053748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E45B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5B94"/>
    <w:rPr>
      <w:rFonts w:ascii="Arial" w:hAnsi="Arial" w:cs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249\Local%20Settings\Temp\CYP%20Letter%20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89BD-0940-4FA0-8E2A-0B24AEDE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CYP Letter v1.0</Template>
  <TotalTime>283</TotalTime>
  <Pages>1</Pages>
  <Words>470</Words>
  <Characters>2098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Manager>Carol White</Manager>
  <Company>Calderdale MBC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>CYP/GA/PB\</dc:subject>
  <dc:creator>Glenys Allin, Head of Care Services, Children's Services</dc:creator>
  <cp:keywords>\</cp:keywords>
  <dc:description/>
  <cp:lastModifiedBy>Vanessa Graham</cp:lastModifiedBy>
  <cp:revision>2</cp:revision>
  <cp:lastPrinted>2013-09-20T13:14:00Z</cp:lastPrinted>
  <dcterms:created xsi:type="dcterms:W3CDTF">2012-06-11T09:30:00Z</dcterms:created>
  <dcterms:modified xsi:type="dcterms:W3CDTF">2017-07-12T15:02:00Z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3.0">
    <vt:lpwstr>3.0</vt:lpwstr>
  </property>
  <property fmtid="{D5CDD505-2E9C-101B-9397-08002B2CF9AE}" pid="3" name="Date 3.0">
    <vt:lpwstr>September 2003</vt:lpwstr>
  </property>
  <property fmtid="{D5CDD505-2E9C-101B-9397-08002B2CF9AE}" pid="4" name="Description 3.0">
    <vt:lpwstr>Complete revision - new headed paper</vt:lpwstr>
  </property>
  <property fmtid="{D5CDD505-2E9C-101B-9397-08002B2CF9AE}" pid="5" name="Version 3.1">
    <vt:lpwstr>3.1</vt:lpwstr>
  </property>
  <property fmtid="{D5CDD505-2E9C-101B-9397-08002B2CF9AE}" pid="6" name="Date 3.1">
    <vt:lpwstr>October 2003</vt:lpwstr>
  </property>
  <property fmtid="{D5CDD505-2E9C-101B-9397-08002B2CF9AE}" pid="7" name="Description 3.1">
    <vt:lpwstr>User data form amended to allow multiple users</vt:lpwstr>
  </property>
  <property fmtid="{D5CDD505-2E9C-101B-9397-08002B2CF9AE}" pid="8" name="Version 3.2">
    <vt:lpwstr>3.2</vt:lpwstr>
  </property>
  <property fmtid="{D5CDD505-2E9C-101B-9397-08002B2CF9AE}" pid="9" name="Date 3.2">
    <vt:lpwstr>October 2003</vt:lpwstr>
  </property>
  <property fmtid="{D5CDD505-2E9C-101B-9397-08002B2CF9AE}" pid="10" name="Description 3.2">
    <vt:lpwstr>Ability to delete user records added</vt:lpwstr>
  </property>
  <property fmtid="{D5CDD505-2E9C-101B-9397-08002B2CF9AE}" pid="11" name="Version 3.3">
    <vt:lpwstr>3.3</vt:lpwstr>
  </property>
  <property fmtid="{D5CDD505-2E9C-101B-9397-08002B2CF9AE}" pid="12" name="Date 3.3">
    <vt:lpwstr>November 2003</vt:lpwstr>
  </property>
  <property fmtid="{D5CDD505-2E9C-101B-9397-08002B2CF9AE}" pid="13" name="Description 3.3">
    <vt:lpwstr>Revised header placement following movement of www line from left to right</vt:lpwstr>
  </property>
  <property fmtid="{D5CDD505-2E9C-101B-9397-08002B2CF9AE}" pid="14" name="Version 1.0 CYP">
    <vt:lpwstr>Version 1.0 CYP</vt:lpwstr>
  </property>
  <property fmtid="{D5CDD505-2E9C-101B-9397-08002B2CF9AE}" pid="15" name="Date 1.0 CYP">
    <vt:lpwstr>December 2005</vt:lpwstr>
  </property>
  <property fmtid="{D5CDD505-2E9C-101B-9397-08002B2CF9AE}" pid="16" name="Description 1.0 CYP">
    <vt:lpwstr>Changes made to refect the change to the new directorate</vt:lpwstr>
  </property>
</Properties>
</file>